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DFCF" w14:textId="77777777" w:rsidR="00066573" w:rsidRPr="002811AE" w:rsidRDefault="00066573" w:rsidP="00066573">
      <w:pPr>
        <w:pStyle w:val="Kopfzeile"/>
        <w:spacing w:line="276" w:lineRule="auto"/>
        <w:rPr>
          <w:rFonts w:ascii="Helvetica for Caritas" w:hAnsi="Helvetica for Caritas" w:cstheme="minorHAnsi"/>
          <w:b/>
          <w:bCs/>
        </w:rPr>
      </w:pPr>
      <w:r w:rsidRPr="002811AE">
        <w:rPr>
          <w:rFonts w:ascii="Helvetica for Caritas" w:hAnsi="Helvetica for Caritas" w:cstheme="minorHAnsi"/>
          <w:b/>
          <w:bCs/>
        </w:rPr>
        <w:t>Bildungszentrum Nord der Caritas der Diözese Graz-Seckau</w:t>
      </w:r>
    </w:p>
    <w:p w14:paraId="2506899C" w14:textId="77777777" w:rsidR="00066573" w:rsidRPr="002811AE" w:rsidRDefault="00066573" w:rsidP="00066573">
      <w:pPr>
        <w:pStyle w:val="Kopfzeile"/>
        <w:spacing w:line="276" w:lineRule="auto"/>
        <w:rPr>
          <w:rFonts w:ascii="Helvetica for Caritas" w:hAnsi="Helvetica for Caritas" w:cstheme="minorHAnsi"/>
          <w:b/>
          <w:bCs/>
        </w:rPr>
      </w:pPr>
      <w:r w:rsidRPr="002811AE">
        <w:rPr>
          <w:rFonts w:ascii="Helvetica for Caritas" w:hAnsi="Helvetica for Caritas" w:cstheme="minorHAnsi"/>
          <w:b/>
          <w:bCs/>
        </w:rPr>
        <w:t xml:space="preserve">Schule für Sozialbetreuungsberufe </w:t>
      </w:r>
    </w:p>
    <w:p w14:paraId="1691068D" w14:textId="77777777" w:rsidR="00066573" w:rsidRPr="002811AE" w:rsidRDefault="00066573" w:rsidP="00066573">
      <w:pPr>
        <w:pStyle w:val="Kopfzeile"/>
        <w:spacing w:line="276" w:lineRule="auto"/>
        <w:rPr>
          <w:rFonts w:ascii="Helvetica for Caritas" w:hAnsi="Helvetica for Caritas" w:cstheme="minorHAnsi"/>
          <w:b/>
          <w:bCs/>
        </w:rPr>
      </w:pPr>
      <w:r w:rsidRPr="002811AE">
        <w:rPr>
          <w:rFonts w:ascii="Helvetica for Caritas" w:hAnsi="Helvetica for Caritas" w:cstheme="minorHAnsi"/>
          <w:b/>
          <w:bCs/>
        </w:rPr>
        <w:t>SKZ: 612419</w:t>
      </w:r>
    </w:p>
    <w:p w14:paraId="32E10931" w14:textId="4EF62B51" w:rsidR="00066573" w:rsidRPr="002811AE" w:rsidRDefault="00066573" w:rsidP="00066573">
      <w:pPr>
        <w:rPr>
          <w:rFonts w:ascii="Helvetica for Caritas" w:hAnsi="Helvetica for Caritas" w:cstheme="minorHAnsi"/>
          <w:b/>
          <w:bCs/>
        </w:rPr>
      </w:pPr>
    </w:p>
    <w:p w14:paraId="7E2A7E47" w14:textId="77777777" w:rsidR="00066573" w:rsidRPr="002811AE" w:rsidRDefault="00066573" w:rsidP="00066573">
      <w:pPr>
        <w:jc w:val="center"/>
        <w:rPr>
          <w:rFonts w:ascii="Helvetica for Caritas" w:hAnsi="Helvetica for Caritas" w:cstheme="minorHAnsi"/>
          <w:b/>
          <w:sz w:val="36"/>
        </w:rPr>
      </w:pPr>
      <w:r w:rsidRPr="002811AE">
        <w:rPr>
          <w:rFonts w:ascii="Helvetica for Caritas" w:hAnsi="Helvetica for Caritas" w:cstheme="minorHAnsi"/>
          <w:b/>
          <w:sz w:val="36"/>
        </w:rPr>
        <w:t>Ausbildungsbestätigung</w:t>
      </w:r>
    </w:p>
    <w:p w14:paraId="3F3B760F" w14:textId="77777777" w:rsidR="00066573" w:rsidRPr="002811AE" w:rsidRDefault="00066573" w:rsidP="00066573">
      <w:pPr>
        <w:jc w:val="center"/>
        <w:rPr>
          <w:rFonts w:ascii="Helvetica for Caritas" w:hAnsi="Helvetica for Caritas" w:cstheme="minorHAnsi"/>
        </w:rPr>
      </w:pPr>
    </w:p>
    <w:p w14:paraId="672CF87C" w14:textId="77777777" w:rsidR="00066573" w:rsidRPr="002811AE" w:rsidRDefault="00066573" w:rsidP="00066573">
      <w:pPr>
        <w:rPr>
          <w:rFonts w:ascii="Helvetica for Caritas" w:hAnsi="Helvetica for Caritas" w:cstheme="minorHAnsi"/>
        </w:rPr>
      </w:pPr>
      <w:r w:rsidRPr="002811AE">
        <w:rPr>
          <w:rFonts w:ascii="Helvetica for Caritas" w:hAnsi="Helvetica for Caritas" w:cstheme="minorHAnsi"/>
        </w:rPr>
        <w:t>Es wird bestätigt, dass</w:t>
      </w:r>
      <w:r w:rsidRPr="002811AE">
        <w:rPr>
          <w:rFonts w:ascii="Helvetica for Caritas" w:hAnsi="Helvetica for Caritas" w:cstheme="minorHAnsi"/>
          <w:b/>
        </w:rPr>
        <w:t xml:space="preserve"> </w:t>
      </w:r>
      <w:sdt>
        <w:sdtPr>
          <w:rPr>
            <w:rFonts w:ascii="Helvetica for Caritas" w:hAnsi="Helvetica for Caritas" w:cstheme="minorHAnsi"/>
          </w:rPr>
          <w:alias w:val="Vorname, Nachname"/>
          <w:tag w:val="Vorname, Nachname"/>
          <w:id w:val="-1481770654"/>
          <w:placeholder>
            <w:docPart w:val="F1C85BFCF38B43E3B57CB60728F362AC"/>
          </w:placeholder>
        </w:sdtPr>
        <w:sdtEndPr/>
        <w:sdtContent>
          <w:r w:rsidRPr="002811AE">
            <w:rPr>
              <w:rFonts w:ascii="Helvetica for Caritas" w:hAnsi="Helvetica for Caritas" w:cstheme="minorHAnsi"/>
              <w:i/>
              <w:color w:val="BFBFBF" w:themeColor="background1" w:themeShade="BF"/>
            </w:rPr>
            <w:t>Vorname, Nachname</w:t>
          </w:r>
        </w:sdtContent>
      </w:sdt>
      <w:r w:rsidRPr="002811AE">
        <w:rPr>
          <w:rFonts w:ascii="Helvetica for Caritas" w:hAnsi="Helvetica for Caritas" w:cstheme="minorHAnsi"/>
        </w:rPr>
        <w:t>,</w:t>
      </w:r>
    </w:p>
    <w:p w14:paraId="4345A17C" w14:textId="77777777" w:rsidR="00066573" w:rsidRPr="002811AE" w:rsidRDefault="00066573" w:rsidP="00066573">
      <w:pPr>
        <w:rPr>
          <w:rFonts w:ascii="Helvetica for Caritas" w:hAnsi="Helvetica for Caritas" w:cstheme="minorHAnsi"/>
        </w:rPr>
      </w:pPr>
      <w:r w:rsidRPr="002811AE">
        <w:rPr>
          <w:rFonts w:ascii="Helvetica for Caritas" w:hAnsi="Helvetica for Caritas" w:cstheme="minorHAnsi"/>
        </w:rPr>
        <w:t xml:space="preserve">geboren am </w:t>
      </w:r>
      <w:sdt>
        <w:sdtPr>
          <w:rPr>
            <w:rFonts w:ascii="Helvetica for Caritas" w:hAnsi="Helvetica for Caritas" w:cstheme="minorHAnsi"/>
          </w:rPr>
          <w:alias w:val="TTMMJJJJ"/>
          <w:tag w:val="TTMMJJJJ"/>
          <w:id w:val="1230959472"/>
          <w:placeholder>
            <w:docPart w:val="DDC0234D08A44CB5904A7EB77F44E788"/>
          </w:placeholder>
        </w:sdtPr>
        <w:sdtEndPr/>
        <w:sdtContent>
          <w:sdt>
            <w:sdtPr>
              <w:rPr>
                <w:rFonts w:ascii="Helvetica for Caritas" w:hAnsi="Helvetica for Caritas" w:cstheme="minorHAnsi"/>
                <w:i/>
                <w:color w:val="BFBFBF" w:themeColor="background1" w:themeShade="BF"/>
              </w:rPr>
              <w:id w:val="-298386348"/>
              <w:placeholder>
                <w:docPart w:val="B1878DEE83EA4226B726C26BD1F07991"/>
              </w:placeholder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r w:rsidRPr="002811AE">
                <w:rPr>
                  <w:rFonts w:ascii="Helvetica for Caritas" w:hAnsi="Helvetica for Caritas" w:cstheme="minorHAnsi"/>
                  <w:i/>
                  <w:color w:val="BFBFBF" w:themeColor="background1" w:themeShade="BF"/>
                </w:rPr>
                <w:t>Klicken Sie um ein Datum einzugeben</w:t>
              </w:r>
            </w:sdtContent>
          </w:sdt>
        </w:sdtContent>
      </w:sdt>
      <w:r w:rsidRPr="002811AE">
        <w:rPr>
          <w:rFonts w:ascii="Helvetica for Caritas" w:hAnsi="Helvetica for Caritas" w:cstheme="minorHAnsi"/>
        </w:rPr>
        <w:t>,</w:t>
      </w:r>
    </w:p>
    <w:p w14:paraId="6150F639" w14:textId="77777777" w:rsidR="00066573" w:rsidRPr="002811AE" w:rsidRDefault="00066573" w:rsidP="00066573">
      <w:pPr>
        <w:rPr>
          <w:rFonts w:ascii="Helvetica for Caritas" w:hAnsi="Helvetica for Caritas" w:cstheme="minorHAnsi"/>
        </w:rPr>
      </w:pPr>
      <w:r w:rsidRPr="002811AE">
        <w:rPr>
          <w:rFonts w:ascii="Helvetica for Caritas" w:hAnsi="Helvetica for Caritas" w:cstheme="minorHAnsi"/>
        </w:rPr>
        <w:t xml:space="preserve">wohnhaft in </w:t>
      </w:r>
      <w:sdt>
        <w:sdtPr>
          <w:rPr>
            <w:rFonts w:ascii="Helvetica for Caritas" w:hAnsi="Helvetica for Caritas" w:cstheme="minorHAnsi"/>
          </w:rPr>
          <w:alias w:val="PLZ Ort, Straße, Hausnummer"/>
          <w:tag w:val="PLZ Ort, Straße, Hausnummer"/>
          <w:id w:val="1981040836"/>
          <w:placeholder>
            <w:docPart w:val="7FAC2728540C4C86A184B837D28B7A55"/>
          </w:placeholder>
        </w:sdtPr>
        <w:sdtEndPr/>
        <w:sdtContent>
          <w:r w:rsidRPr="002811AE">
            <w:rPr>
              <w:rFonts w:ascii="Helvetica for Caritas" w:hAnsi="Helvetica for Caritas" w:cstheme="minorHAnsi"/>
              <w:i/>
              <w:color w:val="BFBFBF" w:themeColor="background1" w:themeShade="BF"/>
            </w:rPr>
            <w:t>PLZ, Ort, Straße, Hausnummer</w:t>
          </w:r>
        </w:sdtContent>
      </w:sdt>
    </w:p>
    <w:p w14:paraId="5AA6E8A8" w14:textId="77777777" w:rsidR="00A800AE" w:rsidRDefault="00066573" w:rsidP="00066573">
      <w:pPr>
        <w:tabs>
          <w:tab w:val="center" w:pos="4536"/>
        </w:tabs>
        <w:jc w:val="both"/>
        <w:rPr>
          <w:rFonts w:ascii="Helvetica for Caritas" w:hAnsi="Helvetica for Caritas" w:cstheme="minorHAnsi"/>
        </w:rPr>
      </w:pPr>
      <w:r w:rsidRPr="002811AE">
        <w:rPr>
          <w:rFonts w:ascii="Helvetica for Caritas" w:hAnsi="Helvetica for Caritas" w:cstheme="minorHAnsi"/>
        </w:rPr>
        <w:t xml:space="preserve">die Ausbildung </w:t>
      </w:r>
      <w:sdt>
        <w:sdtPr>
          <w:rPr>
            <w:rFonts w:ascii="Helvetica for Caritas" w:hAnsi="Helvetica for Caritas" w:cstheme="minorHAnsi"/>
          </w:rPr>
          <w:alias w:val="Ausbildungsart"/>
          <w:tag w:val="Ausbildungsart"/>
          <w:id w:val="142861515"/>
          <w:placeholder>
            <w:docPart w:val="516BDEDFB94E47BE99325D77548FF76C"/>
          </w:placeholder>
          <w:showingPlcHdr/>
          <w:dropDownList>
            <w:listItem w:value="Wählen Sie ein Element aus."/>
            <w:listItem w:displayText="Pflegeassistent*in" w:value="Pflegeassistent*in"/>
            <w:listItem w:displayText="Fachsozialbetreuer*in" w:value="Fachsozialbetreuer*in"/>
            <w:listItem w:displayText="Diplomsozialbetreuer*in" w:value="Diplomsozialbetreuer*in"/>
          </w:dropDownList>
        </w:sdtPr>
        <w:sdtEndPr/>
        <w:sdtContent>
          <w:r w:rsidRPr="002811AE">
            <w:rPr>
              <w:rStyle w:val="Platzhaltertext"/>
              <w:rFonts w:ascii="Helvetica for Caritas" w:hAnsi="Helvetica for Caritas" w:cstheme="minorHAnsi"/>
              <w:i/>
              <w:color w:val="BFBFBF" w:themeColor="background1" w:themeShade="BF"/>
            </w:rPr>
            <w:t>Wählen Sie ein Element aus.</w:t>
          </w:r>
        </w:sdtContent>
      </w:sdt>
      <w:r w:rsidRPr="002811AE">
        <w:rPr>
          <w:rFonts w:ascii="Helvetica for Caritas" w:hAnsi="Helvetica for Caritas" w:cstheme="minorHAnsi"/>
        </w:rPr>
        <w:tab/>
        <w:t xml:space="preserve"> </w:t>
      </w:r>
    </w:p>
    <w:p w14:paraId="1E7DECEC" w14:textId="77777777" w:rsidR="00A800AE" w:rsidRDefault="00066573" w:rsidP="00066573">
      <w:pPr>
        <w:tabs>
          <w:tab w:val="center" w:pos="4536"/>
        </w:tabs>
        <w:jc w:val="both"/>
        <w:rPr>
          <w:rFonts w:ascii="Helvetica for Caritas" w:hAnsi="Helvetica for Caritas" w:cstheme="minorHAnsi"/>
        </w:rPr>
      </w:pPr>
      <w:r w:rsidRPr="002811AE">
        <w:rPr>
          <w:rFonts w:ascii="Helvetica for Caritas" w:hAnsi="Helvetica for Caritas" w:cstheme="minorHAnsi"/>
        </w:rPr>
        <w:t>mit der</w:t>
      </w:r>
      <w:r w:rsidRPr="002811AE">
        <w:rPr>
          <w:rFonts w:ascii="Helvetica for Caritas" w:hAnsi="Helvetica for Caritas" w:cstheme="minorHAnsi"/>
          <w:i/>
        </w:rPr>
        <w:t xml:space="preserve"> </w:t>
      </w:r>
      <w:r w:rsidRPr="002811AE">
        <w:rPr>
          <w:rFonts w:ascii="Helvetica for Caritas" w:hAnsi="Helvetica for Caritas" w:cstheme="minorHAnsi"/>
        </w:rPr>
        <w:t xml:space="preserve">Spezialisierung </w:t>
      </w:r>
      <w:sdt>
        <w:sdtPr>
          <w:rPr>
            <w:rFonts w:ascii="Helvetica for Caritas" w:hAnsi="Helvetica for Caritas" w:cstheme="minorHAnsi"/>
          </w:rPr>
          <w:alias w:val="Spezialisierung"/>
          <w:tag w:val="Spezialisierung"/>
          <w:id w:val="-1697538619"/>
          <w:placeholder>
            <w:docPart w:val="D08ED794B0BF4736A054DF3953453C3D"/>
          </w:placeholder>
          <w:showingPlcHdr/>
          <w:comboBox>
            <w:listItem w:value="Wählen Sie ein Element aus."/>
            <w:listItem w:displayText="Altenarbeit" w:value="Altenarbeit"/>
            <w:listItem w:displayText="Familienarbeit" w:value="Familienarbeit"/>
            <w:listItem w:displayText="Behindertenarbeit" w:value="Behindertenarbeit"/>
            <w:listItem w:displayText="Behindertenbegleitung" w:value="Behindertenbegleitung"/>
          </w:comboBox>
        </w:sdtPr>
        <w:sdtEndPr/>
        <w:sdtContent>
          <w:r w:rsidRPr="002811AE">
            <w:rPr>
              <w:rStyle w:val="Platzhaltertext"/>
              <w:rFonts w:ascii="Helvetica for Caritas" w:hAnsi="Helvetica for Caritas" w:cstheme="minorHAnsi"/>
              <w:i/>
              <w:color w:val="BFBFBF" w:themeColor="background1" w:themeShade="BF"/>
            </w:rPr>
            <w:t>Wählen Sie ein Element aus.</w:t>
          </w:r>
        </w:sdtContent>
      </w:sdt>
      <w:r w:rsidRPr="002811AE">
        <w:rPr>
          <w:rFonts w:ascii="Helvetica for Caritas" w:hAnsi="Helvetica for Caritas" w:cstheme="minorHAnsi"/>
        </w:rPr>
        <w:t xml:space="preserve"> </w:t>
      </w:r>
    </w:p>
    <w:p w14:paraId="7A02E349" w14:textId="503864C0" w:rsidR="00066573" w:rsidRPr="002811AE" w:rsidRDefault="00207676" w:rsidP="00066573">
      <w:pPr>
        <w:tabs>
          <w:tab w:val="center" w:pos="4536"/>
        </w:tabs>
        <w:jc w:val="both"/>
        <w:rPr>
          <w:rFonts w:ascii="Helvetica for Caritas" w:hAnsi="Helvetica for Caritas" w:cstheme="minorHAnsi"/>
        </w:rPr>
      </w:pPr>
      <w:r w:rsidRPr="002811AE">
        <w:rPr>
          <w:rFonts w:ascii="Helvetica for Caritas" w:hAnsi="Helvetica for Caritas" w:cstheme="minorHAnsi"/>
        </w:rPr>
        <w:t xml:space="preserve">an der Schule für Sozialbetreuungsberufe am Bildungszentrum Nord, Technologiepark 2, 8786 Rottenmann </w:t>
      </w:r>
      <w:r w:rsidR="00066573" w:rsidRPr="002811AE">
        <w:rPr>
          <w:rFonts w:ascii="Helvetica for Caritas" w:hAnsi="Helvetica for Caritas" w:cstheme="minorHAnsi"/>
        </w:rPr>
        <w:t>absolviert.</w:t>
      </w:r>
    </w:p>
    <w:p w14:paraId="5BD66E04" w14:textId="77777777" w:rsidR="00066573" w:rsidRPr="002811AE" w:rsidRDefault="00066573" w:rsidP="00066573">
      <w:pPr>
        <w:rPr>
          <w:rFonts w:ascii="Helvetica for Caritas" w:hAnsi="Helvetica for Caritas" w:cstheme="minorHAnsi"/>
        </w:rPr>
      </w:pPr>
    </w:p>
    <w:p w14:paraId="4C476B17" w14:textId="77777777" w:rsidR="00066573" w:rsidRPr="002811AE" w:rsidRDefault="00066573" w:rsidP="00066573">
      <w:pPr>
        <w:tabs>
          <w:tab w:val="left" w:pos="4536"/>
        </w:tabs>
        <w:rPr>
          <w:rFonts w:ascii="Helvetica for Caritas" w:hAnsi="Helvetica for Caritas" w:cstheme="minorHAnsi"/>
        </w:rPr>
      </w:pPr>
      <w:r w:rsidRPr="002811AE">
        <w:rPr>
          <w:rFonts w:ascii="Helvetica for Caritas" w:hAnsi="Helvetica for Caritas" w:cstheme="minorHAnsi"/>
          <w:b/>
        </w:rPr>
        <w:t>Beginn der Ausbildung:</w:t>
      </w:r>
      <w:r w:rsidRPr="002811AE">
        <w:rPr>
          <w:rFonts w:ascii="Helvetica for Caritas" w:hAnsi="Helvetica for Caritas" w:cstheme="minorHAnsi"/>
          <w:b/>
        </w:rPr>
        <w:tab/>
        <w:t xml:space="preserve"> </w:t>
      </w:r>
      <w:sdt>
        <w:sdtPr>
          <w:rPr>
            <w:rFonts w:ascii="Helvetica for Caritas" w:hAnsi="Helvetica for Caritas" w:cstheme="minorHAnsi"/>
            <w:i/>
            <w:color w:val="BFBFBF" w:themeColor="background1" w:themeShade="BF"/>
          </w:rPr>
          <w:id w:val="-1559543001"/>
          <w:placeholder>
            <w:docPart w:val="B1878DEE83EA4226B726C26BD1F07991"/>
          </w:placeholder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2811AE">
            <w:rPr>
              <w:rFonts w:ascii="Helvetica for Caritas" w:hAnsi="Helvetica for Caritas" w:cstheme="minorHAnsi"/>
              <w:i/>
              <w:color w:val="BFBFBF" w:themeColor="background1" w:themeShade="BF"/>
            </w:rPr>
            <w:t>Klicken Sie um ein Datum einzugeben</w:t>
          </w:r>
        </w:sdtContent>
      </w:sdt>
    </w:p>
    <w:p w14:paraId="6AE430D0" w14:textId="77777777" w:rsidR="00066573" w:rsidRPr="002811AE" w:rsidRDefault="00066573" w:rsidP="00066573">
      <w:pPr>
        <w:tabs>
          <w:tab w:val="left" w:pos="4536"/>
        </w:tabs>
        <w:rPr>
          <w:rFonts w:ascii="Helvetica for Caritas" w:hAnsi="Helvetica for Caritas" w:cstheme="minorHAnsi"/>
        </w:rPr>
      </w:pPr>
      <w:r w:rsidRPr="002811AE">
        <w:rPr>
          <w:rFonts w:ascii="Helvetica for Caritas" w:hAnsi="Helvetica for Caritas" w:cstheme="minorHAnsi"/>
          <w:b/>
        </w:rPr>
        <w:t>Voraussichtliches Ende der Ausbildung:</w:t>
      </w:r>
      <w:r w:rsidRPr="002811AE">
        <w:rPr>
          <w:rFonts w:ascii="Helvetica for Caritas" w:hAnsi="Helvetica for Caritas" w:cstheme="minorHAnsi"/>
          <w:b/>
        </w:rPr>
        <w:tab/>
        <w:t xml:space="preserve"> </w:t>
      </w:r>
      <w:sdt>
        <w:sdtPr>
          <w:rPr>
            <w:rFonts w:ascii="Helvetica for Caritas" w:hAnsi="Helvetica for Caritas" w:cstheme="minorHAnsi"/>
            <w:i/>
            <w:color w:val="BFBFBF" w:themeColor="background1" w:themeShade="BF"/>
          </w:rPr>
          <w:id w:val="1313062042"/>
          <w:placeholder>
            <w:docPart w:val="B1878DEE83EA4226B726C26BD1F07991"/>
          </w:placeholder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2811AE">
            <w:rPr>
              <w:rFonts w:ascii="Helvetica for Caritas" w:hAnsi="Helvetica for Caritas" w:cstheme="minorHAnsi"/>
              <w:i/>
              <w:color w:val="BFBFBF" w:themeColor="background1" w:themeShade="BF"/>
            </w:rPr>
            <w:t>Klicken Sie um ein Datum einzugeben</w:t>
          </w:r>
        </w:sdtContent>
      </w:sdt>
    </w:p>
    <w:p w14:paraId="4F318523" w14:textId="77777777" w:rsidR="00066573" w:rsidRPr="002811AE" w:rsidRDefault="00066573" w:rsidP="00066573">
      <w:pPr>
        <w:jc w:val="both"/>
        <w:rPr>
          <w:rFonts w:ascii="Helvetica for Caritas" w:hAnsi="Helvetica for Caritas" w:cstheme="minorHAnsi"/>
        </w:rPr>
      </w:pPr>
    </w:p>
    <w:p w14:paraId="39CD6702" w14:textId="77777777" w:rsidR="00066573" w:rsidRPr="002811AE" w:rsidRDefault="00066573" w:rsidP="00066573">
      <w:pPr>
        <w:jc w:val="both"/>
        <w:rPr>
          <w:rFonts w:ascii="Helvetica for Caritas" w:hAnsi="Helvetica for Caritas" w:cstheme="minorHAnsi"/>
        </w:rPr>
      </w:pPr>
      <w:r w:rsidRPr="002811AE">
        <w:rPr>
          <w:rFonts w:ascii="Helvetica for Caritas" w:hAnsi="Helvetica for Caritas" w:cstheme="minorHAnsi"/>
        </w:rPr>
        <w:t xml:space="preserve">Die Ausbildung findet </w:t>
      </w:r>
      <w:sdt>
        <w:sdtPr>
          <w:rPr>
            <w:rFonts w:ascii="Helvetica for Caritas" w:hAnsi="Helvetica for Caritas" w:cstheme="minorHAnsi"/>
          </w:rPr>
          <w:alias w:val="Ausbildungsform "/>
          <w:tag w:val="Ausbildungsform "/>
          <w:id w:val="1910119314"/>
          <w:placeholder>
            <w:docPart w:val="F1103035F6BF4A70B003F4FAD686095F"/>
          </w:placeholder>
          <w:showingPlcHdr/>
          <w:dropDownList>
            <w:listItem w:value="Wählen Sie ein Element aus."/>
            <w:listItem w:displayText="in Vollzeit" w:value="in Vollzeit"/>
            <w:listItem w:displayText="in Teilzeit/berufsbegleitend" w:value="in Teilzeit/berufsbegleitend"/>
          </w:dropDownList>
        </w:sdtPr>
        <w:sdtEndPr/>
        <w:sdtContent>
          <w:r w:rsidRPr="002811AE">
            <w:rPr>
              <w:rStyle w:val="Platzhaltertext"/>
              <w:rFonts w:ascii="Helvetica for Caritas" w:hAnsi="Helvetica for Caritas" w:cstheme="minorHAnsi"/>
              <w:i/>
              <w:color w:val="BFBFBF" w:themeColor="background1" w:themeShade="BF"/>
            </w:rPr>
            <w:t>Wählen Sie ein Element aus.</w:t>
          </w:r>
        </w:sdtContent>
      </w:sdt>
      <w:r w:rsidRPr="002811AE">
        <w:rPr>
          <w:rFonts w:ascii="Helvetica for Caritas" w:hAnsi="Helvetica for Caritas" w:cstheme="minorHAnsi"/>
        </w:rPr>
        <w:t xml:space="preserve"> statt.</w:t>
      </w:r>
    </w:p>
    <w:p w14:paraId="17F582A8" w14:textId="77777777" w:rsidR="00066573" w:rsidRPr="002811AE" w:rsidRDefault="00066573" w:rsidP="00066573">
      <w:pPr>
        <w:jc w:val="both"/>
        <w:rPr>
          <w:rFonts w:ascii="Helvetica for Caritas" w:hAnsi="Helvetica for Caritas" w:cstheme="minorHAnsi"/>
        </w:rPr>
      </w:pPr>
    </w:p>
    <w:p w14:paraId="40A23315" w14:textId="77777777" w:rsidR="00066573" w:rsidRPr="002811AE" w:rsidRDefault="00066573" w:rsidP="00066573">
      <w:pPr>
        <w:rPr>
          <w:rFonts w:ascii="Helvetica for Caritas" w:hAnsi="Helvetica for Caritas" w:cstheme="minorHAnsi"/>
        </w:rPr>
      </w:pPr>
    </w:p>
    <w:sdt>
      <w:sdtPr>
        <w:rPr>
          <w:rFonts w:ascii="Helvetica for Caritas" w:hAnsi="Helvetica for Caritas" w:cstheme="minorHAnsi"/>
        </w:rPr>
        <w:alias w:val="Ort, Datum"/>
        <w:tag w:val="Ort, Datum"/>
        <w:id w:val="-35594778"/>
        <w:placeholder>
          <w:docPart w:val="56F23D53687B4F59B14613425DC78FEA"/>
        </w:placeholder>
      </w:sdtPr>
      <w:sdtEndPr/>
      <w:sdtContent>
        <w:p w14:paraId="298E947B" w14:textId="77777777" w:rsidR="00066573" w:rsidRPr="002811AE" w:rsidRDefault="008243D6" w:rsidP="00066573">
          <w:pPr>
            <w:rPr>
              <w:rFonts w:ascii="Helvetica for Caritas" w:hAnsi="Helvetica for Caritas" w:cstheme="minorHAnsi"/>
            </w:rPr>
          </w:pPr>
          <w:sdt>
            <w:sdtPr>
              <w:rPr>
                <w:rFonts w:ascii="Helvetica for Caritas" w:hAnsi="Helvetica for Caritas" w:cstheme="minorHAnsi"/>
              </w:rPr>
              <w:alias w:val="Ort, Datum"/>
              <w:tag w:val="Ort, Datum"/>
              <w:id w:val="-1250894521"/>
              <w:placeholder>
                <w:docPart w:val="583EEBE2CAFA44A8B93970129AB7A9B4"/>
              </w:placeholder>
            </w:sdtPr>
            <w:sdtEndPr/>
            <w:sdtContent>
              <w:r w:rsidR="00066573" w:rsidRPr="002811AE">
                <w:rPr>
                  <w:rFonts w:ascii="Helvetica for Caritas" w:hAnsi="Helvetica for Caritas" w:cstheme="minorHAnsi"/>
                  <w:i/>
                  <w:color w:val="BFBFBF" w:themeColor="background1" w:themeShade="BF"/>
                </w:rPr>
                <w:t>Ort, Datum</w:t>
              </w:r>
            </w:sdtContent>
          </w:sdt>
        </w:p>
      </w:sdtContent>
    </w:sdt>
    <w:p w14:paraId="5DE30315" w14:textId="77777777" w:rsidR="00066573" w:rsidRPr="002811AE" w:rsidRDefault="00066573" w:rsidP="00066573">
      <w:pPr>
        <w:rPr>
          <w:rFonts w:ascii="Helvetica for Caritas" w:hAnsi="Helvetica for Caritas" w:cstheme="minorHAnsi"/>
        </w:rPr>
      </w:pPr>
    </w:p>
    <w:p w14:paraId="68FA12A5" w14:textId="77777777" w:rsidR="00066573" w:rsidRPr="002811AE" w:rsidRDefault="00066573" w:rsidP="00066573">
      <w:pPr>
        <w:rPr>
          <w:rFonts w:ascii="Helvetica for Caritas" w:hAnsi="Helvetica for Caritas" w:cstheme="minorHAnsi"/>
        </w:rPr>
      </w:pPr>
    </w:p>
    <w:p w14:paraId="5CAA31DC" w14:textId="27FF9AA9" w:rsidR="00066573" w:rsidRPr="002811AE" w:rsidRDefault="00066573" w:rsidP="00066573">
      <w:pPr>
        <w:jc w:val="center"/>
        <w:rPr>
          <w:rFonts w:ascii="Helvetica for Caritas" w:hAnsi="Helvetica for Caritas" w:cstheme="minorHAnsi"/>
        </w:rPr>
      </w:pPr>
      <w:r w:rsidRPr="002811AE">
        <w:rPr>
          <w:rFonts w:ascii="Helvetica for Caritas" w:hAnsi="Helvetica for Caritas" w:cstheme="minorHAnsi"/>
        </w:rPr>
        <w:t>Der Direktor:</w:t>
      </w:r>
    </w:p>
    <w:p w14:paraId="13DD1F16" w14:textId="24FE52BB" w:rsidR="00066573" w:rsidRPr="002811AE" w:rsidRDefault="00066573" w:rsidP="00066573">
      <w:pPr>
        <w:jc w:val="center"/>
        <w:rPr>
          <w:rFonts w:ascii="Helvetica for Caritas" w:hAnsi="Helvetica for Caritas" w:cstheme="minorHAnsi"/>
        </w:rPr>
      </w:pPr>
    </w:p>
    <w:p w14:paraId="4BB88B34" w14:textId="77777777" w:rsidR="00066573" w:rsidRPr="002811AE" w:rsidRDefault="00066573" w:rsidP="00066573">
      <w:pPr>
        <w:jc w:val="center"/>
        <w:rPr>
          <w:rFonts w:ascii="Helvetica for Caritas" w:hAnsi="Helvetica for Caritas" w:cstheme="minorHAnsi"/>
        </w:rPr>
      </w:pPr>
    </w:p>
    <w:sdt>
      <w:sdtPr>
        <w:rPr>
          <w:rFonts w:ascii="Helvetica for Caritas" w:hAnsi="Helvetica for Caritas" w:cstheme="minorHAnsi"/>
          <w:iCs/>
        </w:rPr>
        <w:alias w:val="Name"/>
        <w:tag w:val="Name"/>
        <w:id w:val="950213948"/>
        <w:placeholder>
          <w:docPart w:val="7E78F116FA0B49D89AE56DE16FBF1110"/>
        </w:placeholder>
      </w:sdtPr>
      <w:sdtEndPr/>
      <w:sdtContent>
        <w:p w14:paraId="0847B0AC" w14:textId="3DD345F5" w:rsidR="00066573" w:rsidRPr="002811AE" w:rsidRDefault="008243D6" w:rsidP="00066573">
          <w:pPr>
            <w:jc w:val="center"/>
            <w:rPr>
              <w:rFonts w:ascii="Helvetica for Caritas" w:hAnsi="Helvetica for Caritas" w:cstheme="minorHAnsi"/>
              <w:iCs/>
            </w:rPr>
          </w:pPr>
          <w:sdt>
            <w:sdtPr>
              <w:rPr>
                <w:rFonts w:ascii="Helvetica for Caritas" w:hAnsi="Helvetica for Caritas" w:cstheme="minorHAnsi"/>
                <w:iCs/>
              </w:rPr>
              <w:alias w:val="Name"/>
              <w:tag w:val="Name"/>
              <w:id w:val="31156964"/>
              <w:placeholder>
                <w:docPart w:val="45FD302FA9484040AA97E84E8CEC6B62"/>
              </w:placeholder>
            </w:sdtPr>
            <w:sdtEndPr/>
            <w:sdtContent>
              <w:r w:rsidR="00066573" w:rsidRPr="002811AE">
                <w:rPr>
                  <w:rFonts w:ascii="Helvetica for Caritas" w:hAnsi="Helvetica for Caritas" w:cstheme="minorHAnsi"/>
                  <w:iCs/>
                </w:rPr>
                <w:t xml:space="preserve">Dir. Jürgen Jenecek, </w:t>
              </w:r>
              <w:proofErr w:type="spellStart"/>
              <w:r w:rsidR="00066573" w:rsidRPr="002811AE">
                <w:rPr>
                  <w:rFonts w:ascii="Helvetica for Caritas" w:hAnsi="Helvetica for Caritas" w:cstheme="minorHAnsi"/>
                  <w:iCs/>
                </w:rPr>
                <w:t>BEd</w:t>
              </w:r>
              <w:proofErr w:type="spellEnd"/>
            </w:sdtContent>
          </w:sdt>
        </w:p>
      </w:sdtContent>
    </w:sdt>
    <w:p w14:paraId="4151719A" w14:textId="77777777" w:rsidR="00066573" w:rsidRPr="002811AE" w:rsidRDefault="00066573" w:rsidP="00066573">
      <w:pPr>
        <w:rPr>
          <w:rFonts w:ascii="Helvetica for Caritas" w:hAnsi="Helvetica for Caritas" w:cstheme="minorHAnsi"/>
        </w:rPr>
      </w:pPr>
    </w:p>
    <w:p w14:paraId="5DC434E1" w14:textId="77777777" w:rsidR="002B2E29" w:rsidRPr="002811AE" w:rsidRDefault="002B2E29" w:rsidP="00293ED7">
      <w:pPr>
        <w:spacing w:after="0" w:line="240" w:lineRule="auto"/>
        <w:rPr>
          <w:rFonts w:ascii="Helvetica for Caritas" w:hAnsi="Helvetica for Caritas" w:cstheme="minorHAnsi"/>
          <w:sz w:val="24"/>
          <w:szCs w:val="24"/>
        </w:rPr>
      </w:pPr>
    </w:p>
    <w:sectPr w:rsidR="002B2E29" w:rsidRPr="002811AE" w:rsidSect="00BA050C">
      <w:headerReference w:type="default" r:id="rId6"/>
      <w:footerReference w:type="default" r:id="rId7"/>
      <w:pgSz w:w="11906" w:h="16838"/>
      <w:pgMar w:top="1701" w:right="1418" w:bottom="851" w:left="1418" w:header="709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A526E" w14:textId="77777777" w:rsidR="00066573" w:rsidRDefault="00066573" w:rsidP="009A2F21">
      <w:pPr>
        <w:spacing w:after="0" w:line="240" w:lineRule="auto"/>
      </w:pPr>
      <w:r>
        <w:separator/>
      </w:r>
    </w:p>
  </w:endnote>
  <w:endnote w:type="continuationSeparator" w:id="0">
    <w:p w14:paraId="4CF1DDD0" w14:textId="77777777" w:rsidR="00066573" w:rsidRDefault="00066573" w:rsidP="009A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for Caritas">
    <w:altName w:val="Arial"/>
    <w:charset w:val="00"/>
    <w:family w:val="swiss"/>
    <w:pitch w:val="variable"/>
    <w:sig w:usb0="A00000AF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70FFD" w14:textId="6236F943" w:rsidR="001E489A" w:rsidRDefault="000A7FF1" w:rsidP="00736208">
    <w:pPr>
      <w:pStyle w:val="Fuzeile"/>
    </w:pPr>
    <w:r w:rsidRPr="00CC214C">
      <w:rPr>
        <w:noProof/>
      </w:rPr>
      <w:drawing>
        <wp:inline distT="0" distB="0" distL="0" distR="0" wp14:anchorId="0B544493" wp14:editId="2F6CCDF6">
          <wp:extent cx="5759450" cy="266700"/>
          <wp:effectExtent l="0" t="0" r="0" b="0"/>
          <wp:docPr id="206152086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774D5" w14:textId="77777777" w:rsidR="00CA7C9B" w:rsidRDefault="00CA7C9B" w:rsidP="009A2F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C7203" w14:textId="77777777" w:rsidR="00066573" w:rsidRDefault="00066573" w:rsidP="009A2F21">
      <w:pPr>
        <w:spacing w:after="0" w:line="240" w:lineRule="auto"/>
      </w:pPr>
      <w:r>
        <w:separator/>
      </w:r>
    </w:p>
  </w:footnote>
  <w:footnote w:type="continuationSeparator" w:id="0">
    <w:p w14:paraId="4AECA049" w14:textId="77777777" w:rsidR="00066573" w:rsidRDefault="00066573" w:rsidP="009A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4ACD1" w14:textId="77777777" w:rsidR="002B2E29" w:rsidRDefault="002B2E29">
    <w:pPr>
      <w:pStyle w:val="Kopfzeile"/>
    </w:pPr>
  </w:p>
  <w:p w14:paraId="7466A943" w14:textId="77777777" w:rsidR="00CA7C9B" w:rsidRDefault="001E489A">
    <w:pPr>
      <w:pStyle w:val="Kopfzeile"/>
    </w:pPr>
    <w:r>
      <w:rPr>
        <w:noProof/>
        <w:lang w:eastAsia="de-AT"/>
      </w:rPr>
      <w:drawing>
        <wp:inline distT="0" distB="0" distL="0" distR="0" wp14:anchorId="76ACA009" wp14:editId="5784799F">
          <wp:extent cx="5759450" cy="745490"/>
          <wp:effectExtent l="0" t="0" r="0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papi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C7A63B" w14:textId="77777777" w:rsidR="00890B58" w:rsidRDefault="00890B5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73"/>
    <w:rsid w:val="00066573"/>
    <w:rsid w:val="000A7FF1"/>
    <w:rsid w:val="001627A5"/>
    <w:rsid w:val="001E489A"/>
    <w:rsid w:val="002012A0"/>
    <w:rsid w:val="00207676"/>
    <w:rsid w:val="002811AE"/>
    <w:rsid w:val="00293ED7"/>
    <w:rsid w:val="002B2E29"/>
    <w:rsid w:val="00327C39"/>
    <w:rsid w:val="00351333"/>
    <w:rsid w:val="003B30A4"/>
    <w:rsid w:val="00486D0B"/>
    <w:rsid w:val="0049455F"/>
    <w:rsid w:val="0062798A"/>
    <w:rsid w:val="006E7E72"/>
    <w:rsid w:val="00736208"/>
    <w:rsid w:val="00801379"/>
    <w:rsid w:val="008243D6"/>
    <w:rsid w:val="00890B58"/>
    <w:rsid w:val="008C0E62"/>
    <w:rsid w:val="009A2F21"/>
    <w:rsid w:val="00A800AE"/>
    <w:rsid w:val="00B1281D"/>
    <w:rsid w:val="00B43D4B"/>
    <w:rsid w:val="00BA050C"/>
    <w:rsid w:val="00BB13D1"/>
    <w:rsid w:val="00CA7C9B"/>
    <w:rsid w:val="00CC3FB4"/>
    <w:rsid w:val="00E327DB"/>
    <w:rsid w:val="00F5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89286D"/>
  <w15:docId w15:val="{262F8AEA-C5F2-4CB1-BBBB-685B6D40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6573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F21"/>
  </w:style>
  <w:style w:type="paragraph" w:styleId="Fuzeile">
    <w:name w:val="footer"/>
    <w:basedOn w:val="Standard"/>
    <w:link w:val="FuzeileZchn"/>
    <w:uiPriority w:val="99"/>
    <w:unhideWhenUsed/>
    <w:rsid w:val="009A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F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2F2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A2F2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665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ecek\Desktop\Briefpapier%20Vorlage%2010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C85BFCF38B43E3B57CB60728F36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D3468-50F3-4B78-8E65-04B6735EA0CB}"/>
      </w:docPartPr>
      <w:docPartBody>
        <w:p w:rsidR="00061F52" w:rsidRDefault="00305195" w:rsidP="00305195">
          <w:pPr>
            <w:pStyle w:val="F1C85BFCF38B43E3B57CB60728F362AC"/>
          </w:pPr>
          <w:r w:rsidRPr="002853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C0234D08A44CB5904A7EB77F44E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0A816-F869-4B86-9402-D2CA4590244E}"/>
      </w:docPartPr>
      <w:docPartBody>
        <w:p w:rsidR="00061F52" w:rsidRDefault="00305195" w:rsidP="00305195">
          <w:pPr>
            <w:pStyle w:val="DDC0234D08A44CB5904A7EB77F44E788"/>
          </w:pPr>
          <w:r w:rsidRPr="002853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878DEE83EA4226B726C26BD1F07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07899-FD8E-49D2-AE2D-8BB1B958643A}"/>
      </w:docPartPr>
      <w:docPartBody>
        <w:p w:rsidR="00061F52" w:rsidRDefault="00305195" w:rsidP="00305195">
          <w:pPr>
            <w:pStyle w:val="B1878DEE83EA4226B726C26BD1F07991"/>
          </w:pPr>
          <w:r w:rsidRPr="00570BE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FAC2728540C4C86A184B837D28B7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D99F0-3243-4FD3-901F-8B23CA893BBA}"/>
      </w:docPartPr>
      <w:docPartBody>
        <w:p w:rsidR="00061F52" w:rsidRDefault="00305195" w:rsidP="00305195">
          <w:pPr>
            <w:pStyle w:val="7FAC2728540C4C86A184B837D28B7A55"/>
          </w:pPr>
          <w:r w:rsidRPr="002853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6BDEDFB94E47BE99325D77548FF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53AD4-7568-4BA7-8876-70754E814AAB}"/>
      </w:docPartPr>
      <w:docPartBody>
        <w:p w:rsidR="00061F52" w:rsidRDefault="00305195" w:rsidP="00305195">
          <w:pPr>
            <w:pStyle w:val="516BDEDFB94E47BE99325D77548FF76C"/>
          </w:pPr>
          <w:r w:rsidRPr="00D331C4">
            <w:rPr>
              <w:rStyle w:val="Platzhaltertext"/>
              <w:rFonts w:ascii="Times New Roman" w:hAnsi="Times New Roman" w:cs="Times New Roman"/>
              <w:i/>
              <w:color w:val="BFBFBF" w:themeColor="background1" w:themeShade="BF"/>
            </w:rPr>
            <w:t>Wählen Sie ein Element aus.</w:t>
          </w:r>
        </w:p>
      </w:docPartBody>
    </w:docPart>
    <w:docPart>
      <w:docPartPr>
        <w:name w:val="D08ED794B0BF4736A054DF3953453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7F39C-68B8-4560-99FF-6FCC77A084E4}"/>
      </w:docPartPr>
      <w:docPartBody>
        <w:p w:rsidR="00061F52" w:rsidRDefault="00305195" w:rsidP="00305195">
          <w:pPr>
            <w:pStyle w:val="D08ED794B0BF4736A054DF3953453C3D"/>
          </w:pPr>
          <w:r w:rsidRPr="00147F62">
            <w:rPr>
              <w:rStyle w:val="Platzhaltertext"/>
            </w:rPr>
            <w:t>Wählen Sie ein Element aus.</w:t>
          </w:r>
        </w:p>
      </w:docPartBody>
    </w:docPart>
    <w:docPart>
      <w:docPartPr>
        <w:name w:val="F1103035F6BF4A70B003F4FAD6860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51E58-64EA-4722-9EB8-C2CBD21922E7}"/>
      </w:docPartPr>
      <w:docPartBody>
        <w:p w:rsidR="00061F52" w:rsidRDefault="00305195" w:rsidP="00305195">
          <w:pPr>
            <w:pStyle w:val="F1103035F6BF4A70B003F4FAD686095F"/>
          </w:pPr>
          <w:r w:rsidRPr="00987A63">
            <w:rPr>
              <w:rStyle w:val="Platzhaltertext"/>
              <w:rFonts w:ascii="Times New Roman" w:hAnsi="Times New Roman" w:cs="Times New Roman"/>
              <w:i/>
              <w:color w:val="BFBFBF" w:themeColor="background1" w:themeShade="BF"/>
            </w:rPr>
            <w:t>Wählen Sie ein Element aus.</w:t>
          </w:r>
        </w:p>
      </w:docPartBody>
    </w:docPart>
    <w:docPart>
      <w:docPartPr>
        <w:name w:val="56F23D53687B4F59B14613425DC78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66736-5628-4B6B-9088-0C1AD81C3FEA}"/>
      </w:docPartPr>
      <w:docPartBody>
        <w:p w:rsidR="00061F52" w:rsidRDefault="00305195" w:rsidP="00305195">
          <w:pPr>
            <w:pStyle w:val="56F23D53687B4F59B14613425DC78FEA"/>
          </w:pPr>
          <w:r w:rsidRPr="002853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3EEBE2CAFA44A8B93970129AB7A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A90BC-2EFA-4A6F-8E90-888436772635}"/>
      </w:docPartPr>
      <w:docPartBody>
        <w:p w:rsidR="00061F52" w:rsidRDefault="00305195" w:rsidP="00305195">
          <w:pPr>
            <w:pStyle w:val="583EEBE2CAFA44A8B93970129AB7A9B4"/>
          </w:pPr>
          <w:r w:rsidRPr="002853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78F116FA0B49D89AE56DE16FBF1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D774B-666F-442C-815C-A6255BF7E038}"/>
      </w:docPartPr>
      <w:docPartBody>
        <w:p w:rsidR="00061F52" w:rsidRDefault="00305195" w:rsidP="00305195">
          <w:pPr>
            <w:pStyle w:val="7E78F116FA0B49D89AE56DE16FBF1110"/>
          </w:pPr>
          <w:r w:rsidRPr="002853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FD302FA9484040AA97E84E8CEC6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B09B5-7442-4FBF-9354-355A53608AE6}"/>
      </w:docPartPr>
      <w:docPartBody>
        <w:p w:rsidR="00061F52" w:rsidRDefault="00305195" w:rsidP="00305195">
          <w:pPr>
            <w:pStyle w:val="45FD302FA9484040AA97E84E8CEC6B62"/>
          </w:pPr>
          <w:r w:rsidRPr="0028538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for Caritas">
    <w:altName w:val="Arial"/>
    <w:charset w:val="00"/>
    <w:family w:val="swiss"/>
    <w:pitch w:val="variable"/>
    <w:sig w:usb0="A00000AF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95"/>
    <w:rsid w:val="00061F52"/>
    <w:rsid w:val="00305195"/>
    <w:rsid w:val="00351333"/>
    <w:rsid w:val="00BB13D1"/>
    <w:rsid w:val="00CC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5195"/>
    <w:rPr>
      <w:color w:val="808080"/>
    </w:rPr>
  </w:style>
  <w:style w:type="paragraph" w:customStyle="1" w:styleId="F1C85BFCF38B43E3B57CB60728F362AC">
    <w:name w:val="F1C85BFCF38B43E3B57CB60728F362AC"/>
    <w:rsid w:val="00305195"/>
  </w:style>
  <w:style w:type="paragraph" w:customStyle="1" w:styleId="DDC0234D08A44CB5904A7EB77F44E788">
    <w:name w:val="DDC0234D08A44CB5904A7EB77F44E788"/>
    <w:rsid w:val="00305195"/>
  </w:style>
  <w:style w:type="paragraph" w:customStyle="1" w:styleId="B1878DEE83EA4226B726C26BD1F07991">
    <w:name w:val="B1878DEE83EA4226B726C26BD1F07991"/>
    <w:rsid w:val="00305195"/>
  </w:style>
  <w:style w:type="paragraph" w:customStyle="1" w:styleId="7FAC2728540C4C86A184B837D28B7A55">
    <w:name w:val="7FAC2728540C4C86A184B837D28B7A55"/>
    <w:rsid w:val="00305195"/>
  </w:style>
  <w:style w:type="paragraph" w:customStyle="1" w:styleId="516BDEDFB94E47BE99325D77548FF76C">
    <w:name w:val="516BDEDFB94E47BE99325D77548FF76C"/>
    <w:rsid w:val="00305195"/>
  </w:style>
  <w:style w:type="paragraph" w:customStyle="1" w:styleId="D08ED794B0BF4736A054DF3953453C3D">
    <w:name w:val="D08ED794B0BF4736A054DF3953453C3D"/>
    <w:rsid w:val="00305195"/>
  </w:style>
  <w:style w:type="paragraph" w:customStyle="1" w:styleId="F1103035F6BF4A70B003F4FAD686095F">
    <w:name w:val="F1103035F6BF4A70B003F4FAD686095F"/>
    <w:rsid w:val="00305195"/>
  </w:style>
  <w:style w:type="paragraph" w:customStyle="1" w:styleId="56F23D53687B4F59B14613425DC78FEA">
    <w:name w:val="56F23D53687B4F59B14613425DC78FEA"/>
    <w:rsid w:val="00305195"/>
  </w:style>
  <w:style w:type="paragraph" w:customStyle="1" w:styleId="583EEBE2CAFA44A8B93970129AB7A9B4">
    <w:name w:val="583EEBE2CAFA44A8B93970129AB7A9B4"/>
    <w:rsid w:val="00305195"/>
  </w:style>
  <w:style w:type="paragraph" w:customStyle="1" w:styleId="7E78F116FA0B49D89AE56DE16FBF1110">
    <w:name w:val="7E78F116FA0B49D89AE56DE16FBF1110"/>
    <w:rsid w:val="00305195"/>
  </w:style>
  <w:style w:type="paragraph" w:customStyle="1" w:styleId="45FD302FA9484040AA97E84E8CEC6B62">
    <w:name w:val="45FD302FA9484040AA97E84E8CEC6B62"/>
    <w:rsid w:val="003051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Vorlage 10 2019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Jenecek Juergen</dc:creator>
  <cp:lastModifiedBy>Wenisch Katrin</cp:lastModifiedBy>
  <cp:revision>2</cp:revision>
  <cp:lastPrinted>2019-10-04T06:41:00Z</cp:lastPrinted>
  <dcterms:created xsi:type="dcterms:W3CDTF">2025-09-15T07:48:00Z</dcterms:created>
  <dcterms:modified xsi:type="dcterms:W3CDTF">2025-09-15T07:48:00Z</dcterms:modified>
</cp:coreProperties>
</file>